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3" w:after="0" w:line="240" w:lineRule="auto"/>
        <w:ind w:left="3258" w:right="3274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84"/>
          <w:b/>
          <w:bCs/>
        </w:rPr>
        <w:t>NOTA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84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84"/>
          <w:b/>
          <w:bCs/>
        </w:rPr>
        <w:t>INFOR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84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79"/>
          <w:b/>
          <w:bCs/>
        </w:rPr>
        <w:t>ATIVA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71" w:after="0" w:line="293" w:lineRule="auto"/>
        <w:ind w:left="181" w:right="204" w:firstLine="1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94"/>
          <w:b/>
          <w:bCs/>
        </w:rPr>
        <w:t>Encu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94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4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94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4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4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co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97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7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7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7"/>
          <w:b/>
          <w:bCs/>
        </w:rPr>
        <w:t>ig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97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7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97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7"/>
          <w:b/>
          <w:bCs/>
        </w:rPr>
        <w:t>es</w:t>
      </w:r>
      <w:r>
        <w:rPr>
          <w:rFonts w:ascii="Times New Roman" w:hAnsi="Times New Roman" w:cs="Times New Roman" w:eastAsia="Times New Roman"/>
          <w:sz w:val="28"/>
          <w:szCs w:val="28"/>
          <w:spacing w:val="6"/>
          <w:w w:val="97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1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1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6"/>
          <w:b/>
          <w:bCs/>
        </w:rPr>
        <w:t>mun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96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4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99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8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1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1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3"/>
          <w:b/>
          <w:bCs/>
        </w:rPr>
        <w:t>s,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5"/>
          <w:b/>
          <w:bCs/>
        </w:rPr>
        <w:t>def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5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7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8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8"/>
          <w:b/>
          <w:bCs/>
        </w:rPr>
        <w:t>es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4"/>
          <w:b/>
          <w:bCs/>
        </w:rPr>
        <w:t>de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4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hu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7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7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97"/>
          <w:b/>
          <w:bCs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7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7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97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7"/>
          <w:b/>
          <w:bCs/>
        </w:rPr>
        <w:t>z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7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97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7"/>
          <w:b/>
          <w:bCs/>
        </w:rPr>
        <w:t>io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97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7"/>
          <w:b/>
          <w:bCs/>
        </w:rPr>
        <w:t>es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7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uye</w:t>
      </w:r>
      <w:r>
        <w:rPr>
          <w:rFonts w:ascii="Times New Roman" w:hAnsi="Times New Roman" w:cs="Times New Roman" w:eastAsia="Times New Roman"/>
          <w:sz w:val="28"/>
          <w:szCs w:val="28"/>
          <w:spacing w:val="-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4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4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7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7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8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4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8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98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4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4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4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7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7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87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9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9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13"/>
          <w:b/>
          <w:bCs/>
        </w:rPr>
        <w:t>é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6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3" w:lineRule="auto"/>
        <w:ind w:left="102" w:right="73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1"/>
          <w:w w:val="68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2"/>
        </w:rPr>
        <w:t>os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8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4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82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8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tamento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1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1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15"/>
        </w:rPr>
        <w:t>é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ios,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sor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8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4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3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4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mano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soc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6"/>
          <w:szCs w:val="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situa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ión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6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6"/>
          <w:szCs w:val="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7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7"/>
        </w:rPr>
        <w:t>an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97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79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4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8"/>
        </w:rPr>
        <w:t>é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68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68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6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8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9"/>
        </w:rPr>
        <w:t>ta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9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4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8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6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tamento.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2" w:lineRule="auto"/>
        <w:ind w:left="102" w:right="73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tre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otr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4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4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86"/>
        </w:rPr>
        <w:t>z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1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1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82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4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es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8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2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7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7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rt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7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mento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7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té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1"/>
        </w:rPr>
        <w:t>estuv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1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8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6"/>
          <w:szCs w:val="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ón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Ver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79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amp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6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85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85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5"/>
        </w:rPr>
        <w:t>VO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85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5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85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11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2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79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omité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llo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79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amp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6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sino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83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83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83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83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3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83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83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83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3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49"/>
          <w:w w:val="83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teg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82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79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5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4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6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4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ra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79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amp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6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6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8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86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8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86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6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4"/>
          <w:w w:val="86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8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2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2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82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8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0"/>
        </w:rPr>
        <w:t>nte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81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3"/>
        </w:rPr>
        <w:t>esisten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3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8"/>
        </w:rPr>
        <w:t>ia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ef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nsa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81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3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4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2"/>
        </w:rPr>
        <w:t>sos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3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83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83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3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83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83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3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83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8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2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tamento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7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7"/>
        </w:rPr>
        <w:t>an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7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82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5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8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ad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79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7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87"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82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2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2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82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2"/>
        </w:rPr>
        <w:t>ta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1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1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1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1"/>
        </w:rPr>
        <w:t>z</w:t>
      </w:r>
      <w:r>
        <w:rPr>
          <w:rFonts w:ascii="Times New Roman" w:hAnsi="Times New Roman" w:cs="Times New Roman" w:eastAsia="Times New Roman"/>
          <w:sz w:val="26"/>
          <w:szCs w:val="26"/>
          <w:spacing w:val="44"/>
          <w:w w:val="9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8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2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tamento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Hue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7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7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7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7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ta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7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tes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7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8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2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2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fete</w:t>
      </w:r>
      <w:r>
        <w:rPr>
          <w:rFonts w:ascii="Times New Roman" w:hAnsi="Times New Roman" w:cs="Times New Roman" w:eastAsia="Times New Roman"/>
          <w:sz w:val="26"/>
          <w:szCs w:val="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Humanos</w:t>
      </w:r>
      <w:r>
        <w:rPr>
          <w:rFonts w:ascii="Times New Roman" w:hAnsi="Times New Roman" w:cs="Times New Roman" w:eastAsia="Times New Roman"/>
          <w:sz w:val="26"/>
          <w:szCs w:val="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6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86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86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6"/>
        </w:rPr>
        <w:t>H),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86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7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7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ese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7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ta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7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tes</w:t>
      </w:r>
      <w:r>
        <w:rPr>
          <w:rFonts w:ascii="Times New Roman" w:hAnsi="Times New Roman" w:cs="Times New Roman" w:eastAsia="Times New Roman"/>
          <w:sz w:val="26"/>
          <w:szCs w:val="26"/>
          <w:spacing w:val="57"/>
          <w:w w:val="107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0"/>
        </w:rPr>
        <w:t>El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8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bse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82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4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4"/>
        </w:rPr>
        <w:t>fi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4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4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4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4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79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omisión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Inte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81"/>
        </w:rPr>
        <w:t>J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4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1"/>
        </w:rPr>
        <w:t>is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1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as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2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82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2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82"/>
        </w:rPr>
        <w:t>J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2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82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79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8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tro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8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2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é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8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7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44.599782pt;height:200.49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3" w:lineRule="auto"/>
        <w:ind w:left="102" w:right="73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és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es,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es,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isis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fl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ón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sob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1"/>
        </w:rPr>
        <w:t>situa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1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ión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6"/>
          <w:szCs w:val="26"/>
          <w:spacing w:val="6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6"/>
          <w:szCs w:val="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os,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3"/>
        </w:rPr>
        <w:t>men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3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6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as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6"/>
          <w:szCs w:val="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nstatar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líti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rse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ció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sión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sti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tra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irige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tes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4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6"/>
          <w:szCs w:val="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6"/>
          <w:szCs w:val="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teg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s”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660" w:bottom="280" w:left="1600" w:right="1560"/>
        </w:sectPr>
      </w:pPr>
      <w:rPr/>
    </w:p>
    <w:p>
      <w:pPr>
        <w:spacing w:before="52" w:after="0" w:line="293" w:lineRule="auto"/>
        <w:ind w:left="102" w:right="54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é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6"/>
          <w:szCs w:val="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están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suf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ame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4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rte</w:t>
      </w:r>
      <w:r>
        <w:rPr>
          <w:rFonts w:ascii="Times New Roman" w:hAnsi="Times New Roman" w:cs="Times New Roman" w:eastAsia="Times New Roman"/>
          <w:sz w:val="26"/>
          <w:szCs w:val="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estata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es,</w:t>
      </w:r>
      <w:r>
        <w:rPr>
          <w:rFonts w:ascii="Times New Roman" w:hAnsi="Times New Roman" w:cs="Times New Roman" w:eastAsia="Times New Roman"/>
          <w:sz w:val="26"/>
          <w:szCs w:val="26"/>
          <w:spacing w:val="6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mie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6"/>
        </w:rPr>
        <w:t>j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6"/>
        </w:rPr>
        <w:t>é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6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6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96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temala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5"/>
        </w:rPr>
        <w:t>manti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5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ne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“r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es”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sir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am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6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6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tar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6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4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6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6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1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1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82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4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2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itar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sla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ime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med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8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2" w:lineRule="auto"/>
        <w:ind w:left="102" w:right="54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80"/>
        </w:rPr>
        <w:t>El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79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4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3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8"/>
        </w:rPr>
        <w:t>jo</w:t>
      </w:r>
      <w:r>
        <w:rPr>
          <w:rFonts w:ascii="Times New Roman" w:hAnsi="Times New Roman" w:cs="Times New Roman" w:eastAsia="Times New Roman"/>
          <w:sz w:val="26"/>
          <w:szCs w:val="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79"/>
        </w:rPr>
        <w:t>Á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8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as</w:t>
      </w:r>
      <w:r>
        <w:rPr>
          <w:rFonts w:ascii="Times New Roman" w:hAnsi="Times New Roman" w:cs="Times New Roman" w:eastAsia="Times New Roman"/>
          <w:sz w:val="26"/>
          <w:szCs w:val="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oteg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6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8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86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6"/>
        </w:rPr>
        <w:t>NAP)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86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te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li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6"/>
          <w:szCs w:val="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oteg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firmar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5"/>
          <w:i/>
        </w:rPr>
        <w:t>“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95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5"/>
          <w:i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5"/>
          <w:i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5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5"/>
          <w:i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5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5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5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95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78"/>
          <w:i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2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2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2"/>
          <w:i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7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6"/>
          <w:i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6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1"/>
          <w:i/>
        </w:rPr>
        <w:t>ción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91"/>
          <w:i/>
        </w:rPr>
        <w:t>”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i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sultan</w:t>
      </w:r>
      <w:r>
        <w:rPr>
          <w:rFonts w:ascii="Times New Roman" w:hAnsi="Times New Roman" w:cs="Times New Roman" w:eastAsia="Times New Roman"/>
          <w:sz w:val="26"/>
          <w:szCs w:val="26"/>
          <w:spacing w:val="6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sivos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otor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seg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sob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82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sesión</w:t>
      </w:r>
      <w:r>
        <w:rPr>
          <w:rFonts w:ascii="Times New Roman" w:hAnsi="Times New Roman" w:cs="Times New Roman" w:eastAsia="Times New Roman"/>
          <w:sz w:val="26"/>
          <w:szCs w:val="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tie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79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79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mar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1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1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8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4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2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7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7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ese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7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ta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7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tes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7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85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85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5"/>
        </w:rPr>
        <w:t>NAP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85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ame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6"/>
          <w:szCs w:val="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imp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eme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tar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salo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2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4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6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6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6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3" w:lineRule="auto"/>
        <w:ind w:left="102" w:right="51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Esta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titud</w:t>
      </w:r>
      <w:r>
        <w:rPr>
          <w:rFonts w:ascii="Times New Roman" w:hAnsi="Times New Roman" w:cs="Times New Roman" w:eastAsia="Times New Roman"/>
          <w:sz w:val="26"/>
          <w:szCs w:val="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asta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líti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mental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mpa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ía</w:t>
      </w:r>
      <w:r>
        <w:rPr>
          <w:rFonts w:ascii="Times New Roman" w:hAnsi="Times New Roman" w:cs="Times New Roman" w:eastAsia="Times New Roman"/>
          <w:sz w:val="26"/>
          <w:szCs w:val="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8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3"/>
        </w:rPr>
        <w:t>tro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3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8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5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85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85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5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85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85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85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5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85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6"/>
          <w:szCs w:val="26"/>
          <w:spacing w:val="6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6"/>
          <w:szCs w:val="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6"/>
          <w:szCs w:val="26"/>
          <w:spacing w:val="6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ión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8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2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6"/>
          <w:szCs w:val="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3"/>
        </w:rPr>
        <w:t>Á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3"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3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3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79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olo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2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rr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i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ó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7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7"/>
          <w:i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44"/>
          <w:w w:val="97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tra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6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tr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ro</w:t>
      </w:r>
      <w:r>
        <w:rPr>
          <w:rFonts w:ascii="Times New Roman" w:hAnsi="Times New Roman" w:cs="Times New Roman" w:eastAsia="Times New Roman"/>
          <w:sz w:val="26"/>
          <w:szCs w:val="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15</w:t>
      </w:r>
      <w:r>
        <w:rPr>
          <w:rFonts w:ascii="Times New Roman" w:hAnsi="Times New Roman" w:cs="Times New Roman" w:eastAsia="Times New Roman"/>
          <w:sz w:val="26"/>
          <w:szCs w:val="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ñ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más</w:t>
      </w:r>
      <w:r>
        <w:rPr>
          <w:rFonts w:ascii="Times New Roman" w:hAnsi="Times New Roman" w:cs="Times New Roman" w:eastAsia="Times New Roman"/>
          <w:sz w:val="26"/>
          <w:szCs w:val="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tir</w:t>
      </w:r>
      <w:r>
        <w:rPr>
          <w:rFonts w:ascii="Times New Roman" w:hAnsi="Times New Roman" w:cs="Times New Roman" w:eastAsia="Times New Roman"/>
          <w:sz w:val="26"/>
          <w:szCs w:val="26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8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2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6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en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tos</w:t>
      </w:r>
      <w:r>
        <w:rPr>
          <w:rFonts w:ascii="Times New Roman" w:hAnsi="Times New Roman" w:cs="Times New Roman" w:eastAsia="Times New Roman"/>
          <w:sz w:val="26"/>
          <w:szCs w:val="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nstitu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79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8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3"/>
        </w:rPr>
        <w:t>má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3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6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6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6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mente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6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Gob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esio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ó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seis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más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ión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tro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7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82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6"/>
        </w:rPr>
        <w:t>áreas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6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oteg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vor</w:t>
      </w:r>
      <w:r>
        <w:rPr>
          <w:rFonts w:ascii="Times New Roman" w:hAnsi="Times New Roman" w:cs="Times New Roman" w:eastAsia="Times New Roman"/>
          <w:sz w:val="26"/>
          <w:szCs w:val="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emp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esas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6"/>
          <w:szCs w:val="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tament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té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é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Hue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6"/>
          <w:szCs w:val="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2"/>
        </w:rPr>
        <w:t>Iz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2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82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41.288507pt;height:217.08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92" w:lineRule="auto"/>
        <w:ind w:left="102" w:right="54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80"/>
          <w:i/>
        </w:rPr>
        <w:t>El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8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rtame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tén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los</w:t>
      </w:r>
      <w:r>
        <w:rPr>
          <w:rFonts w:ascii="Times New Roman" w:hAnsi="Times New Roman" w:cs="Times New Roman" w:eastAsia="Times New Roman"/>
          <w:sz w:val="26"/>
          <w:szCs w:val="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á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ct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7"/>
          <w:i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7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7"/>
          <w:i/>
        </w:rPr>
        <w:t>líti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7"/>
          <w:i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7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7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97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loj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rzo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2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7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2"/>
          <w:i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Est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tema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esta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líti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6"/>
          <w:szCs w:val="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68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79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olo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7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7"/>
        </w:rPr>
        <w:t>an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97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79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4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8"/>
        </w:rPr>
        <w:t>é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s,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8"/>
        </w:rPr>
        <w:t>El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88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88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8"/>
        </w:rPr>
        <w:t>lo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88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8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88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8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9"/>
          <w:w w:val="88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79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8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tro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5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85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68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Esp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68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estiza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8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1"/>
        </w:rPr>
        <w:t>tre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otr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6"/>
          <w:szCs w:val="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7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7"/>
        </w:rPr>
        <w:t>an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97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79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4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8"/>
        </w:rPr>
        <w:t>é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68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68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6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8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9"/>
        </w:rPr>
        <w:t>tad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7"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87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2"/>
        </w:rPr>
        <w:t>ol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2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9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9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mente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jc w:val="both"/>
        <w:spacing w:after="0"/>
        <w:sectPr>
          <w:pgSz w:w="12240" w:h="15840"/>
          <w:pgMar w:top="660" w:bottom="280" w:left="1600" w:right="1580"/>
        </w:sectPr>
      </w:pPr>
      <w:rPr/>
    </w:p>
    <w:p>
      <w:pPr>
        <w:spacing w:before="52" w:after="0" w:line="293" w:lineRule="auto"/>
        <w:ind w:left="102" w:right="195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salo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6"/>
          <w:szCs w:val="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6"/>
          <w:szCs w:val="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79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82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8"/>
        </w:rPr>
        <w:t>mi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8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3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68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as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79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4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3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ó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8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8"/>
        </w:rPr>
        <w:t>salo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8"/>
        </w:rPr>
        <w:t>j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5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nto.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81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8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8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sen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8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9"/>
        </w:rPr>
        <w:t>tes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6"/>
          <w:szCs w:val="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6"/>
          <w:szCs w:val="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sita,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rsisten</w:t>
      </w:r>
      <w:r>
        <w:rPr>
          <w:rFonts w:ascii="Times New Roman" w:hAnsi="Times New Roman" w:cs="Times New Roman" w:eastAsia="Times New Roman"/>
          <w:sz w:val="26"/>
          <w:szCs w:val="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ser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ame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6"/>
          <w:szCs w:val="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salo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8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37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6"/>
        </w:rPr>
        <w:t>vi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6"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6"/>
        </w:rPr>
        <w:t>en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68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4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8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2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79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4"/>
        </w:rPr>
        <w:t>ig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4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e.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3" w:lineRule="auto"/>
        <w:ind w:left="102" w:right="7046"/>
        <w:jc w:val="left"/>
        <w:tabs>
          <w:tab w:pos="480" w:val="left"/>
          <w:tab w:pos="900" w:val="left"/>
          <w:tab w:pos="1360" w:val="left"/>
          <w:tab w:pos="182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/>
        <w:pict>
          <v:shape style="position:absolute;margin-left:193.350006pt;margin-top:4.436743pt;width:341.1pt;height:191.7pt;mso-position-horizontal-relative:page;mso-position-vertical-relative:paragraph;z-index:-94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8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0"/>
          <w:i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j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ves</w:t>
      </w:r>
      <w:r>
        <w:rPr>
          <w:rFonts w:ascii="Times New Roman" w:hAnsi="Times New Roman" w:cs="Times New Roman" w:eastAsia="Times New Roman"/>
          <w:sz w:val="26"/>
          <w:szCs w:val="26"/>
          <w:spacing w:val="-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4</w:t>
      </w:r>
      <w:r>
        <w:rPr>
          <w:rFonts w:ascii="Times New Roman" w:hAnsi="Times New Roman" w:cs="Times New Roman" w:eastAsia="Times New Roman"/>
          <w:sz w:val="26"/>
          <w:szCs w:val="26"/>
          <w:spacing w:val="-6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2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ct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re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se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visitó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8"/>
          <w:i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8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9"/>
          <w:i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2"/>
          <w:i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2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5"/>
          <w:i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5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2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2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loj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4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3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3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2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5"/>
          <w:i/>
        </w:rPr>
        <w:t>tami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5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2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  <w:i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78"/>
          <w:i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7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2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1"/>
          <w:i/>
        </w:rPr>
        <w:t>tro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75"/>
          <w:i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75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6"/>
          <w:szCs w:val="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4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nstatar</w:t>
      </w:r>
      <w:r>
        <w:rPr>
          <w:rFonts w:ascii="Times New Roman" w:hAnsi="Times New Roman" w:cs="Times New Roman" w:eastAsia="Times New Roman"/>
          <w:sz w:val="26"/>
          <w:szCs w:val="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miemb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  <w:tab/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en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4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2" w:after="0" w:line="292" w:lineRule="auto"/>
        <w:ind w:left="102" w:right="19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6"/>
          <w:szCs w:val="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“c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s”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sion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mí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imas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ásti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3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3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3"/>
        </w:rPr>
        <w:t>ua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és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más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sido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oj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7"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87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2"/>
        </w:rPr>
        <w:t>ol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2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9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9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ment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8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Esta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temala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tota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7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mente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7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6"/>
          <w:szCs w:val="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ios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usión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á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tica</w:t>
      </w:r>
      <w:r>
        <w:rPr>
          <w:rFonts w:ascii="Times New Roman" w:hAnsi="Times New Roman" w:cs="Times New Roman" w:eastAsia="Times New Roman"/>
          <w:sz w:val="26"/>
          <w:szCs w:val="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rte</w:t>
      </w:r>
      <w:r>
        <w:rPr>
          <w:rFonts w:ascii="Times New Roman" w:hAnsi="Times New Roman" w:cs="Times New Roman" w:eastAsia="Times New Roman"/>
          <w:sz w:val="26"/>
          <w:szCs w:val="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itu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8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2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2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Esta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68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68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6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8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9"/>
        </w:rPr>
        <w:t>tad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68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as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79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4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3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s.</w:t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3" w:lineRule="auto"/>
        <w:ind w:left="5664" w:right="19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/>
        <w:pict>
          <v:shape style="position:absolute;margin-left:91.25pt;margin-top:14.036713pt;width:262.850pt;height:163.25pt;mso-position-horizontal-relative:page;mso-position-vertical-relative:paragraph;z-index:-95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4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nstatar</w:t>
      </w:r>
      <w:r>
        <w:rPr>
          <w:rFonts w:ascii="Times New Roman" w:hAnsi="Times New Roman" w:cs="Times New Roman" w:eastAsia="Times New Roman"/>
          <w:sz w:val="26"/>
          <w:szCs w:val="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11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5"/>
        </w:rPr>
        <w:t>x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85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8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fl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6"/>
          <w:szCs w:val="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2"/>
        </w:rPr>
        <w:t>sus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os,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ame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sal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82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ime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ión</w:t>
      </w:r>
      <w:r>
        <w:rPr>
          <w:rFonts w:ascii="Times New Roman" w:hAnsi="Times New Roman" w:cs="Times New Roman" w:eastAsia="Times New Roman"/>
          <w:sz w:val="26"/>
          <w:szCs w:val="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8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sa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4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4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3"/>
        </w:rPr>
        <w:t>ll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93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ovo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6"/>
          <w:szCs w:val="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ño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6"/>
          <w:szCs w:val="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s,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muj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emb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6"/>
          <w:szCs w:val="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89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9"/>
        </w:rPr>
        <w:t>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9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42"/>
          <w:w w:val="89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omo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2" w:after="0" w:line="264" w:lineRule="auto"/>
        <w:ind w:left="102" w:right="187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6"/>
          <w:szCs w:val="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6"/>
          <w:szCs w:val="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7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7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ese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7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ta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7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tes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7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ic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fr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q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  <w:i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ivim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imposi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te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yecto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vi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5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5"/>
          <w:i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5"/>
          <w:i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5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5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5"/>
          <w:i/>
        </w:rPr>
        <w:t>”.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5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95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12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12"/>
        </w:rPr>
        <w:t>   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position w:val="12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79"/>
          <w:position w:val="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0"/>
        </w:rPr>
        <w:t>s</w:t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54" w:lineRule="auto"/>
        <w:ind w:left="102" w:right="21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85.103996pt;margin-top:-2.007655pt;width:144.020pt;height:.1pt;mso-position-horizontal-relative:page;mso-position-vertical-relative:paragraph;z-index:-96" coordorigin="1702,-40" coordsize="2880,2">
            <v:shape style="position:absolute;left:1702;top:-40;width:2880;height:2" coordorigin="1702,-40" coordsize="2880,0" path="m1702,-40l4582,-40e" filled="f" stroked="t" strokeweight=".8200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10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30"/>
          <w:w w:val="100"/>
          <w:position w:val="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8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8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tíc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lo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11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4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1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2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1"/>
          <w:position w:val="0"/>
        </w:rPr>
        <w:t>PID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81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1"/>
          <w:position w:val="0"/>
        </w:rPr>
        <w:t>SC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81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0"/>
        </w:rPr>
        <w:t>(d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1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2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ala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los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tes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1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2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4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8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1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4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5"/>
          <w:position w:val="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5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cto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1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2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5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5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5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95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2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2"/>
          <w:position w:val="0"/>
        </w:rPr>
        <w:t>í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92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amil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ia,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alim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ció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7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7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7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7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7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97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7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7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7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ra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ex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cia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</w:p>
    <w:p>
      <w:pPr>
        <w:jc w:val="both"/>
        <w:spacing w:after="0"/>
        <w:sectPr>
          <w:pgSz w:w="12240" w:h="15840"/>
          <w:pgMar w:top="660" w:bottom="280" w:left="1600" w:right="1440"/>
        </w:sectPr>
      </w:pPr>
      <w:rPr/>
    </w:p>
    <w:p>
      <w:pPr>
        <w:spacing w:before="52" w:after="0" w:line="294" w:lineRule="auto"/>
        <w:ind w:left="102" w:right="136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6"/>
          <w:szCs w:val="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esta</w:t>
      </w:r>
      <w:r>
        <w:rPr>
          <w:rFonts w:ascii="Times New Roman" w:hAnsi="Times New Roman" w:cs="Times New Roman" w:eastAsia="Times New Roman"/>
          <w:sz w:val="26"/>
          <w:szCs w:val="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sit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ión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está</w:t>
      </w:r>
      <w:r>
        <w:rPr>
          <w:rFonts w:ascii="Times New Roman" w:hAnsi="Times New Roman" w:cs="Times New Roman" w:eastAsia="Times New Roman"/>
          <w:sz w:val="26"/>
          <w:szCs w:val="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ovo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ño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psi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oló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gi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4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6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6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1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1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emás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8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2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ño</w:t>
      </w:r>
      <w:r>
        <w:rPr>
          <w:rFonts w:ascii="Times New Roman" w:hAnsi="Times New Roman" w:cs="Times New Roman" w:eastAsia="Times New Roman"/>
          <w:sz w:val="26"/>
          <w:szCs w:val="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ma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7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8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8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8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2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soc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6"/>
          <w:szCs w:val="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ovocó</w:t>
      </w:r>
      <w:r>
        <w:rPr>
          <w:rFonts w:ascii="Times New Roman" w:hAnsi="Times New Roman" w:cs="Times New Roman" w:eastAsia="Times New Roman"/>
          <w:sz w:val="26"/>
          <w:szCs w:val="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6"/>
          <w:szCs w:val="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6"/>
          <w:szCs w:val="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6"/>
          <w:szCs w:val="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8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8"/>
        </w:rPr>
        <w:t>salo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8"/>
        </w:rPr>
        <w:t>j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5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esta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3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3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3"/>
        </w:rPr>
        <w:t>d.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2" w:lineRule="auto"/>
        <w:ind w:left="102" w:right="13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otro</w:t>
      </w:r>
      <w:r>
        <w:rPr>
          <w:rFonts w:ascii="Times New Roman" w:hAnsi="Times New Roman" w:cs="Times New Roman" w:eastAsia="Times New Roman"/>
          <w:sz w:val="26"/>
          <w:szCs w:val="26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6"/>
          <w:szCs w:val="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6"/>
          <w:i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6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6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36"/>
          <w:w w:val="96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6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6"/>
          <w:i/>
        </w:rPr>
        <w:t>territor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6"/>
          <w:i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6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6"/>
          <w:i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96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2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ción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q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imp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lsa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7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7"/>
          <w:i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97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Est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6"/>
          <w:szCs w:val="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mec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6"/>
          <w:szCs w:val="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q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4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ios,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emp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esas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6"/>
          <w:szCs w:val="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6"/>
          <w:szCs w:val="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nsn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milita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6"/>
          <w:szCs w:val="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8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8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4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2"/>
        </w:rPr>
        <w:t>os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8"/>
        </w:rPr>
        <w:t>x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6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5"/>
        </w:rPr>
        <w:t>ota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5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82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ón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8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8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8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98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6"/>
          <w:szCs w:val="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1"/>
        </w:rPr>
        <w:t>mayo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1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ita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4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82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ame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5"/>
        </w:rPr>
        <w:t>te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6"/>
          <w:szCs w:val="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ios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7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7"/>
        </w:rPr>
        <w:t>os</w:t>
      </w:r>
      <w:r>
        <w:rPr>
          <w:rFonts w:ascii="Times New Roman" w:hAnsi="Times New Roman" w:cs="Times New Roman" w:eastAsia="Times New Roman"/>
          <w:sz w:val="26"/>
          <w:szCs w:val="26"/>
          <w:spacing w:val="29"/>
          <w:w w:val="97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6"/>
          <w:szCs w:val="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í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6"/>
          <w:szCs w:val="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mpesi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impo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6"/>
          <w:szCs w:val="26"/>
          <w:spacing w:val="6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6"/>
          <w:szCs w:val="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mode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llo</w:t>
      </w:r>
      <w:r>
        <w:rPr>
          <w:rFonts w:ascii="Times New Roman" w:hAnsi="Times New Roman" w:cs="Times New Roman" w:eastAsia="Times New Roman"/>
          <w:sz w:val="26"/>
          <w:szCs w:val="26"/>
          <w:spacing w:val="6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3" w:lineRule="auto"/>
        <w:ind w:left="102" w:right="13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1"/>
          <w:w w:val="79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0"/>
        </w:rPr>
        <w:t>nte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esta</w:t>
      </w:r>
      <w:r>
        <w:rPr>
          <w:rFonts w:ascii="Times New Roman" w:hAnsi="Times New Roman" w:cs="Times New Roman" w:eastAsia="Times New Roman"/>
          <w:sz w:val="26"/>
          <w:szCs w:val="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situa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6"/>
          <w:szCs w:val="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sor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mano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soc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4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3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82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11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4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8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2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Esta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temal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6"/>
          <w:szCs w:val="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68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68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6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8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2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12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4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68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as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79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4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3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7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7"/>
        </w:rPr>
        <w:t>an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97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79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4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8"/>
        </w:rPr>
        <w:t>é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s,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7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7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ese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7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ta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7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tes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7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8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2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79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4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3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8"/>
        </w:rPr>
        <w:t>jo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79"/>
        </w:rPr>
        <w:t>Á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8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as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7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7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2"/>
        </w:rPr>
        <w:t>oteg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0"/>
        </w:rPr>
        <w:t>NAP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9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9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0"/>
        </w:rPr>
        <w:t>j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0"/>
        </w:rPr>
        <w:t>é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9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temala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itu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6"/>
          <w:szCs w:val="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est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líti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6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ón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soc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imi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ón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esión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1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1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9"/>
        </w:rPr>
        <w:t>tu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9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2"/>
        </w:rPr>
        <w:t>lme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2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5"/>
        </w:rPr>
        <w:t>te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imp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eme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6"/>
          <w:szCs w:val="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8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2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tame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tén</w:t>
      </w:r>
      <w:r>
        <w:rPr>
          <w:rFonts w:ascii="Times New Roman" w:hAnsi="Times New Roman" w:cs="Times New Roman" w:eastAsia="Times New Roman"/>
          <w:sz w:val="26"/>
          <w:szCs w:val="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8"/>
        </w:rPr>
        <w:t>mun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8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8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8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8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8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8"/>
        </w:rPr>
        <w:t>os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98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3"/>
        </w:rPr>
        <w:t>men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3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6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45.72833pt;height:189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7603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1"/>
          <w:w w:val="97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7"/>
        </w:rPr>
        <w:t>lo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7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7"/>
        </w:rPr>
        <w:t>es,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1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1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0"/>
        </w:rPr>
        <w:t>tén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66" w:after="0" w:line="240" w:lineRule="auto"/>
        <w:ind w:left="102" w:right="6599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6"/>
          <w:szCs w:val="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1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1"/>
        </w:rPr>
        <w:t>0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1"/>
        </w:rPr>
        <w:t>13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sectPr>
      <w:pgSz w:w="12240" w:h="15840"/>
      <w:pgMar w:top="660" w:bottom="280" w:left="160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image" Target="media/image5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Ramón Cadena</dc:creator>
  <dcterms:created xsi:type="dcterms:W3CDTF">2013-10-29T16:16:58Z</dcterms:created>
  <dcterms:modified xsi:type="dcterms:W3CDTF">2013-10-29T16:16:58Z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2013-10-24T00:00:00Z</vt:filetime>
  </property>
  <property fmtid="{D5CDD505-2E9C-101B-9397-08002B2CF9AE}" pid="3" name="LastSaved">
    <vt:filetime>2013-10-29T00:00:00Z</vt:filetime>
  </property>
</Properties>
</file>